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32" w:rsidRDefault="007677E9">
      <w:pPr>
        <w:ind w:right="-29"/>
        <w:jc w:val="center"/>
      </w:pPr>
      <w:r>
        <w:rPr>
          <w:rFonts w:ascii="Arial Narrow" w:hAnsi="Arial Narrow" w:cs="Arial Narrow"/>
          <w:b/>
          <w:sz w:val="18"/>
          <w:szCs w:val="18"/>
        </w:rPr>
        <w:t>ATA DE REGISTRO DE PREÇOS Nº. 50 / 2023</w:t>
      </w:r>
    </w:p>
    <w:p w:rsidR="00CB1032" w:rsidRDefault="007677E9">
      <w:pPr>
        <w:ind w:right="-1"/>
        <w:jc w:val="center"/>
      </w:pPr>
      <w:r>
        <w:rPr>
          <w:rFonts w:ascii="Arial Narrow" w:hAnsi="Arial Narrow" w:cs="Arial Narrow"/>
          <w:b/>
          <w:sz w:val="18"/>
          <w:szCs w:val="18"/>
        </w:rPr>
        <w:t>Processo Licitatório Nº. 598/2023</w:t>
      </w:r>
    </w:p>
    <w:p w:rsidR="00CB1032" w:rsidRDefault="007677E9">
      <w:pPr>
        <w:ind w:right="-1"/>
        <w:jc w:val="center"/>
      </w:pPr>
      <w:r>
        <w:rPr>
          <w:rFonts w:ascii="Arial Narrow" w:hAnsi="Arial Narrow" w:cs="Arial Narrow"/>
          <w:b/>
          <w:sz w:val="18"/>
          <w:szCs w:val="18"/>
        </w:rPr>
        <w:t>Modalidade: Pregão – Registro de Preço Nº. 24/2023</w:t>
      </w:r>
    </w:p>
    <w:p w:rsidR="00CB1032" w:rsidRDefault="00CB1032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CB1032" w:rsidRDefault="007677E9">
      <w:pPr>
        <w:jc w:val="both"/>
      </w:pPr>
      <w:r>
        <w:rPr>
          <w:rFonts w:ascii="Arial Narrow" w:hAnsi="Arial Narrow" w:cs="Arial Narrow"/>
          <w:sz w:val="18"/>
          <w:szCs w:val="18"/>
        </w:rPr>
        <w:t>O Município de Romelândia – SC, pessoa jurídica de direito público interno, inscrita no CNPJ sob o n° 82.821.182/0001-26 com sede na Rua 12 de Outubro, 242, na cidade de Romelândia  – SC, neste ato representado pelo Prefeito Municipal, Sr. JUAREZ FURTADO</w:t>
      </w:r>
      <w:r>
        <w:rPr>
          <w:rFonts w:ascii="Arial Narrow" w:hAnsi="Arial Narrow" w:cs="Arial Narrow"/>
          <w:sz w:val="18"/>
          <w:szCs w:val="18"/>
        </w:rPr>
        <w:t>, bra</w:t>
      </w:r>
      <w:r>
        <w:rPr>
          <w:rFonts w:ascii="Arial Narrow" w:hAnsi="Arial Narrow" w:cs="Arial Narrow"/>
          <w:sz w:val="18"/>
          <w:szCs w:val="18"/>
        </w:rPr>
        <w:t xml:space="preserve">sileiro, residente e domiciliado no município de Romelândia, inscrito no CPF sob o n° </w:t>
      </w:r>
      <w:r>
        <w:rPr>
          <w:rFonts w:ascii="Arial Narrow" w:hAnsi="Arial Narrow" w:cs="Arial Narrow"/>
          <w:bCs/>
          <w:sz w:val="18"/>
          <w:szCs w:val="18"/>
        </w:rPr>
        <w:t>430.365.039-00</w:t>
      </w:r>
      <w:r>
        <w:rPr>
          <w:rFonts w:ascii="Arial Narrow" w:hAnsi="Arial Narrow" w:cs="Arial Narrow"/>
          <w:sz w:val="18"/>
          <w:szCs w:val="18"/>
        </w:rPr>
        <w:t xml:space="preserve"> e portador da Cédula de Identidade n° 1.127.442</w:t>
      </w:r>
      <w:r>
        <w:rPr>
          <w:rFonts w:ascii="Arial Narrow" w:hAnsi="Arial Narrow" w:cs="Arial Narrow"/>
          <w:sz w:val="18"/>
          <w:szCs w:val="18"/>
        </w:rPr>
        <w:t xml:space="preserve"> SSP/SC, resolve, em face das propostas apresentadas no PREGÃO PRESENCIAL REGISTRO DE PREÇOS nº 24/2023, </w:t>
      </w:r>
      <w:r>
        <w:rPr>
          <w:rFonts w:ascii="Arial Narrow" w:hAnsi="Arial Narrow" w:cs="Arial Narrow"/>
          <w:b/>
          <w:sz w:val="18"/>
          <w:szCs w:val="18"/>
        </w:rPr>
        <w:t>REGIS</w:t>
      </w:r>
      <w:r>
        <w:rPr>
          <w:rFonts w:ascii="Arial Narrow" w:hAnsi="Arial Narrow" w:cs="Arial Narrow"/>
          <w:b/>
          <w:sz w:val="18"/>
          <w:szCs w:val="18"/>
        </w:rPr>
        <w:t>TRAR OS PREÇOS</w:t>
      </w:r>
      <w:r>
        <w:rPr>
          <w:rFonts w:ascii="Arial Narrow" w:hAnsi="Arial Narrow" w:cs="Arial Narrow"/>
          <w:sz w:val="18"/>
          <w:szCs w:val="18"/>
        </w:rPr>
        <w:t xml:space="preserve"> com as empresas constantes na Cláusula Primeira desta Ata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>CLÁUSULA PRIMEIRA - DO OBJETO</w:t>
      </w:r>
    </w:p>
    <w:p w:rsidR="00CB1032" w:rsidRDefault="007677E9">
      <w:pPr>
        <w:jc w:val="both"/>
      </w:pPr>
      <w:r>
        <w:rPr>
          <w:rFonts w:ascii="Arial Narrow" w:hAnsi="Arial Narrow" w:cs="Arial Narrow"/>
          <w:sz w:val="18"/>
          <w:szCs w:val="18"/>
        </w:rPr>
        <w:t>I – A presente Ata tem por objeto o Registro de Preços dos preços unitários a serem fornecidos sobre a O PRESENTE PROCESSO LICITATÓRIO, NA MODALIDADE DE</w:t>
      </w:r>
      <w:r>
        <w:rPr>
          <w:rFonts w:ascii="Arial Narrow" w:hAnsi="Arial Narrow" w:cs="Arial Narrow"/>
          <w:sz w:val="18"/>
          <w:szCs w:val="18"/>
        </w:rPr>
        <w:t xml:space="preserve"> REGISTRO DE PREÇOS VISA A EVENTUAL CONTRATAÇÃO DE EMPRESAS PARA PRESTAÇÃO DE SERVIÇO DE MÃO-DE-OBRA MECÂNICA/ELÉTRICA (HORA/HOMEM) COM DIAGNÓSTICO E SUBSTITUIÇÃO DE PEÇAS NECESSÁRIAS PARA REALIZAÇÃO DOS SERVIÇOS DE MANUTENÇÃO, RECUPERAÇÃO OU REVISÃO GERAL</w:t>
      </w:r>
      <w:r>
        <w:rPr>
          <w:rFonts w:ascii="Arial Narrow" w:hAnsi="Arial Narrow" w:cs="Arial Narrow"/>
          <w:sz w:val="18"/>
          <w:szCs w:val="18"/>
        </w:rPr>
        <w:t xml:space="preserve"> DE TODA FROTA MUNICIPAL DE ROMELÂNDIA/SC., conforme vencedores a seguir: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9508" w:type="dxa"/>
        <w:tblInd w:w="108" w:type="dxa"/>
        <w:tblLook w:val="0000" w:firstRow="0" w:lastRow="0" w:firstColumn="0" w:lastColumn="0" w:noHBand="0" w:noVBand="0"/>
      </w:tblPr>
      <w:tblGrid>
        <w:gridCol w:w="2507"/>
        <w:gridCol w:w="612"/>
        <w:gridCol w:w="3685"/>
        <w:gridCol w:w="993"/>
        <w:gridCol w:w="708"/>
        <w:gridCol w:w="1003"/>
      </w:tblGrid>
      <w:tr w:rsidR="00CB1032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PROPONENTES VENCEDORES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DESCRIÇÃO DO 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QUANT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VALOR UNITÁRIO</w:t>
            </w:r>
          </w:p>
        </w:tc>
      </w:tr>
      <w:tr w:rsidR="00CB1032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MECATRAMAC COMÉRCIO DE PEÇAS E SERVIÇOS LTDA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MÃO-DE-OBRA MECÂNICA (HORA/HOMEM) COM SUBSTITUIÇÃO DE PEÇAS </w:t>
            </w:r>
            <w:r>
              <w:rPr>
                <w:rFonts w:ascii="Arial Narrow" w:hAnsi="Arial Narrow" w:cs="Arial Narrow"/>
                <w:sz w:val="16"/>
                <w:szCs w:val="16"/>
              </w:rPr>
              <w:t>NECESSÁRIAS PARA REALIZAÇÃO DOS SERVIÇOS DE MANUTENÇÃO, RECUPERAÇÃO OU REVISÃO GERAL DE TODA FROTA DE MÁQUINAS PESADAS (TRATOR ESTEIRAS, ESCAVADEIRA, MOTONIVELADORA ETC.) PERTECENTES AO MUNICÍPIO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165,7900</w:t>
            </w:r>
          </w:p>
        </w:tc>
      </w:tr>
      <w:tr w:rsidR="00CB1032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MECATRAMAC COMÉRCIO DE PEÇAS E SERVIÇOS L</w:t>
            </w:r>
            <w:r>
              <w:rPr>
                <w:rFonts w:ascii="Arial Narrow" w:hAnsi="Arial Narrow" w:cs="Arial Narrow"/>
                <w:sz w:val="16"/>
                <w:szCs w:val="16"/>
              </w:rPr>
              <w:t>TDA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MAO DE OBRA ELÉTRICA  PARA MANUTENÇÃO DE EQUIPAMENTOS RODOVIARIOS. (ESCAVADEIRA, TRATOR DE ESTEIRAS, AFINS)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300,00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188,4000</w:t>
            </w:r>
          </w:p>
        </w:tc>
      </w:tr>
      <w:tr w:rsidR="00CB1032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MECATRAMAC COMÉRCIO DE PEÇAS E SERVIÇOS LTDA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MAO DE OBRA ELÉTRICA MANUTENÇÃO MOTOR DE PARTIDA/ALTERNADOR LINHA DE </w:t>
            </w:r>
            <w:r>
              <w:rPr>
                <w:rFonts w:ascii="Arial Narrow" w:hAnsi="Arial Narrow" w:cs="Arial Narrow"/>
                <w:sz w:val="16"/>
                <w:szCs w:val="16"/>
              </w:rPr>
              <w:t>EQUIPAMENTOS RODOVIARIOS  (ESCAVADEIRA, TRATOR DE ESTEIRAS E AFINS)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188,4800</w:t>
            </w:r>
          </w:p>
        </w:tc>
      </w:tr>
      <w:tr w:rsidR="00CB1032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MECATRAMAC COMÉRCIO DE PEÇAS E SERVIÇOS LTDA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MÃO-DE-OBRA MECÂNICA (HORA/HOMEM) COM SUBSTITUIÇÃO DE PEÇAS NECESSÁRIAS PARA REALIZAÇÃO DOS SERVIÇOS DE MANUTENÇÃO, RECUPE</w:t>
            </w:r>
            <w:r>
              <w:rPr>
                <w:rFonts w:ascii="Arial Narrow" w:hAnsi="Arial Narrow" w:cs="Arial Narrow"/>
                <w:sz w:val="16"/>
                <w:szCs w:val="16"/>
              </w:rPr>
              <w:t>RAÇÃO OU REVISÃO GERAL DE TODA FROTA DE TRATORES AGRICOLAS PERTECENTES AO MUNICÍPIO.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300,00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88,8500</w:t>
            </w:r>
          </w:p>
        </w:tc>
      </w:tr>
      <w:tr w:rsidR="00CB1032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MECATRAMAC COMÉRCIO DE PEÇAS E SERVIÇOS LTDA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MAO DE OBRA ELÉTRICA COM  PARA MANUTENÇÃO DE EQUIPAMENTOS AGRICOLAS. (TRATOR DE PNEUS E AFINS)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150,00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128,1800</w:t>
            </w:r>
          </w:p>
        </w:tc>
      </w:tr>
      <w:tr w:rsidR="00CB1032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MECATRAMAC COMÉRCIO DE PEÇAS E SERVIÇOS LTDA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MAO DE OBRA ELETRICA PARA MANUTENCAO MOTOR DE PARTIDA/ ALTERNADOR DE TRATORES AGRICOLAS.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121,1800</w:t>
            </w:r>
          </w:p>
        </w:tc>
      </w:tr>
    </w:tbl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II - As quantidades descritas acima são a titulo estimativo. A retirada será conforme a de</w:t>
      </w:r>
      <w:r>
        <w:rPr>
          <w:rFonts w:ascii="Arial Narrow" w:hAnsi="Arial Narrow" w:cs="Arial Narrow"/>
          <w:sz w:val="18"/>
          <w:szCs w:val="18"/>
        </w:rPr>
        <w:t>manda da administração.</w:t>
      </w:r>
    </w:p>
    <w:p w:rsidR="00CB1032" w:rsidRDefault="00CB1032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SEGUNDA - DA VALIDADE DA ATA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A presente Ata de Registro de Preços terá validade de 12 (doze) meses consecutivos contados da data de assinatura.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Durante o prazo de validade desta Ata de Registro de Preço, a Administração não será obrigada a firmar as contratações que dela poderão advir, facultando-lhe a realização de licitação específica para a aquisição pretendida, sendo assegurado ao(s) benefi</w:t>
      </w:r>
      <w:r>
        <w:rPr>
          <w:rFonts w:ascii="Arial Narrow" w:hAnsi="Arial Narrow" w:cs="Arial Narrow"/>
          <w:sz w:val="18"/>
          <w:szCs w:val="18"/>
        </w:rPr>
        <w:t xml:space="preserve">ciário(s) do registro preferência de fornecimento em igualdade de condições.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3. Os preços, durante a vigência da Ata, serão fixos e irreajustáveis, exceto nas hipóteses devidamente comprovadas, de ocorrência de situação prevista na alínea “d” do inciso II</w:t>
      </w:r>
      <w:r>
        <w:rPr>
          <w:rFonts w:ascii="Arial Narrow" w:hAnsi="Arial Narrow" w:cs="Arial Narrow"/>
          <w:sz w:val="18"/>
          <w:szCs w:val="18"/>
        </w:rPr>
        <w:t xml:space="preserve"> do art. 65 da Lei 8666/93 ou de redução dos preços praticados no mercado.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4. A Ata poderá sofrer alterações de acordo com as condições estabelecidas no art. 65 da Lei 8.666/93. 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TERCEIRA - DOS PREÇOS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Em cada fornecimento decorrente desta Ata, serão observadas, quanto ao preço, as cláusulas e condições constantes do Edital referente à mesma.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Em cada fornecimento, o(s) preço(s) unitário(s) a ser (em) pago(s) para cada item será (ão) o(s) adjudicad</w:t>
      </w:r>
      <w:r>
        <w:rPr>
          <w:rFonts w:ascii="Arial Narrow" w:hAnsi="Arial Narrow" w:cs="Arial Narrow"/>
          <w:sz w:val="18"/>
          <w:szCs w:val="18"/>
        </w:rPr>
        <w:t xml:space="preserve">os para empresa detentora da presente Ata ao final do pregão, o(s) qual (is) também a integram.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A mera majoração de preços pelo fornecedor da detentora da Ata não constitui motivo para que esta pleiteie junto a Administração pedido de revisão de preço </w:t>
      </w:r>
      <w:r>
        <w:rPr>
          <w:rFonts w:ascii="Arial Narrow" w:hAnsi="Arial Narrow" w:cs="Arial Narrow"/>
          <w:sz w:val="18"/>
          <w:szCs w:val="18"/>
        </w:rPr>
        <w:t xml:space="preserve">ou reequilíbrio econômico. </w:t>
      </w:r>
    </w:p>
    <w:p w:rsidR="00CB1032" w:rsidRDefault="00CB1032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QUARTA - DO PRAZO DE VALIDADE DAS PROPOSTAS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Após a assinatura desta Ata, a detentora obriga-se a manter sua proposta pelo prazo e validade de 12 (doze) meses. 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QUINTA DO LOCAL E PRAZO DE EXECUÇÃO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 DE</w:t>
      </w:r>
      <w:r>
        <w:rPr>
          <w:rFonts w:ascii="Arial Narrow" w:hAnsi="Arial Narrow" w:cs="Arial Narrow"/>
          <w:sz w:val="18"/>
          <w:szCs w:val="18"/>
        </w:rPr>
        <w:t xml:space="preserve">TENTORA deverá entregar os materiais solicitados no local previsto na ordem de compra.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2. O prazo para entrega dos materiais é de até 03(três) dias úteis após a solicitação emitida através da ordem de compra.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3. Os materiais deverão ser entregues no loca</w:t>
      </w:r>
      <w:r>
        <w:rPr>
          <w:rFonts w:ascii="Arial Narrow" w:hAnsi="Arial Narrow" w:cs="Arial Narrow"/>
          <w:sz w:val="18"/>
          <w:szCs w:val="18"/>
        </w:rPr>
        <w:t xml:space="preserve">l indicado pela Administração, correndo por conta da DETENTORA todas as despesas que direta ou indiretamente incidirem na realização sobre o objeto.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4. Se algum material não corresponda ao que foi licitado, será concedido o prazo de até 24 (vinte e quatro</w:t>
      </w:r>
      <w:r>
        <w:rPr>
          <w:rFonts w:ascii="Arial Narrow" w:hAnsi="Arial Narrow" w:cs="Arial Narrow"/>
          <w:sz w:val="18"/>
          <w:szCs w:val="18"/>
        </w:rPr>
        <w:t>) horas para a realização da troca, sob pena de aplicação de sanções legais e editalícias.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SEXTA - DO PAGAMENTO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Após o recebimento do serviço, acompanhado da respectiva nota fiscal, conferida e assinada pelo fiscal de contrato, o pagamento se</w:t>
      </w:r>
      <w:r>
        <w:rPr>
          <w:rFonts w:ascii="Arial Narrow" w:hAnsi="Arial Narrow" w:cs="Arial Narrow"/>
          <w:sz w:val="18"/>
          <w:szCs w:val="18"/>
        </w:rPr>
        <w:t>rá efetuado conforme a ordem cronológica de pagamentos e disponibilidade de recursos da Prefeitura de Romelândia.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2. Caso o material não corresponda ao que foi licitado, o pagamento só será liberado após a sua substituição, sem prejuízo das penalidades le</w:t>
      </w:r>
      <w:r>
        <w:rPr>
          <w:rFonts w:ascii="Arial Narrow" w:hAnsi="Arial Narrow" w:cs="Arial Narrow"/>
          <w:sz w:val="18"/>
          <w:szCs w:val="18"/>
        </w:rPr>
        <w:t xml:space="preserve">gais e do edital.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Nenhum pagamento será efetuado à licitante enquanto pendente de liquidação, qualquer obrigação que lhe for imposta em virtude de penalidade ou inadimplência, sem que isso gere direito ao pleito de reajustamento dos preços ou correção </w:t>
      </w:r>
      <w:r>
        <w:rPr>
          <w:rFonts w:ascii="Arial Narrow" w:hAnsi="Arial Narrow" w:cs="Arial Narrow"/>
          <w:sz w:val="18"/>
          <w:szCs w:val="18"/>
        </w:rPr>
        <w:t xml:space="preserve">monetária.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4. Os pagamentos serão efetuados, obrigatoriamente, através de crédito em conta corrente bancária, exclusivamente em nome da empresa fornecedora. </w:t>
      </w:r>
    </w:p>
    <w:p w:rsidR="00CB1032" w:rsidRDefault="00CB1032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SÉTIMA - DAS PENALIDADES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 recusa imotivada do adjudicatário em assinar a Ata de Re</w:t>
      </w:r>
      <w:r>
        <w:rPr>
          <w:rFonts w:ascii="Arial Narrow" w:hAnsi="Arial Narrow" w:cs="Arial Narrow"/>
          <w:sz w:val="18"/>
          <w:szCs w:val="18"/>
        </w:rPr>
        <w:t>gistro de Preços no prazo assinalado neste edital, sujeitá-lo-á à multa de 20% (vinte por cento) sobre o valor total da Ata de Registro de Preços, contada a partir do primeiro dia após ter expirado o prazo que teria para assinar a Ata de Registro de Preços</w:t>
      </w:r>
      <w:r>
        <w:rPr>
          <w:rFonts w:ascii="Arial Narrow" w:hAnsi="Arial Narrow" w:cs="Arial Narrow"/>
          <w:sz w:val="18"/>
          <w:szCs w:val="18"/>
        </w:rPr>
        <w:t xml:space="preserve"> ou o Contrato.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2. A penalidade de multa, prevista no item acima poderá ser aplicada cumulativamente com as penalidades dispostas na Lei nº 10.520/2002, conforme o art. 7, do mesmo diploma legal.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Sem prejuízo das sanções previstas nos artigos. 86 e 87 da Lei 8.666/1993, a DETENTORA ficará sujeita às seguintes penalidades, assegurada a prévia defesa: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4. Pelo atraso injustificado na execução do objeto, sujeita-se a DETENTORA à penalidade de multa</w:t>
      </w:r>
      <w:r>
        <w:rPr>
          <w:rFonts w:ascii="Arial Narrow" w:hAnsi="Arial Narrow" w:cs="Arial Narrow"/>
          <w:sz w:val="18"/>
          <w:szCs w:val="18"/>
        </w:rPr>
        <w:t xml:space="preserve"> de 0,033% sobre o valor total da obrigação não cumprida por dia de atraso, limitada ao total de 20%.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5. Pela inexecução total ou parcial do objeto, poderá ser aplicado à DETENTORA as sanções previstas no artigo 7º da Lei Federal nº 10.520/2002 e Lei Fede</w:t>
      </w:r>
      <w:r>
        <w:rPr>
          <w:rFonts w:ascii="Arial Narrow" w:hAnsi="Arial Narrow" w:cs="Arial Narrow"/>
          <w:sz w:val="18"/>
          <w:szCs w:val="18"/>
        </w:rPr>
        <w:t xml:space="preserve">ral 8.666/1999, multa de 20% (vinte por cento), calculada sobre o valor do da Ata de Registro de Preços.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6. Multa correspondente à diferença de preço resultante de nova licitação realizada para complementação ou realização da obrigação não cumprida.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7. O</w:t>
      </w:r>
      <w:r>
        <w:rPr>
          <w:rFonts w:ascii="Arial Narrow" w:hAnsi="Arial Narrow" w:cs="Arial Narrow"/>
          <w:sz w:val="18"/>
          <w:szCs w:val="18"/>
        </w:rPr>
        <w:t xml:space="preserve"> valor a servir de base para o cálculo das multas referidas nos subitens acima será o valor inicial da Ata de Registro de Preços.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8. As multas aqui previstas não têm caráter compensatório, porém moratório e, consequentemente, o pagamento delas não exime a</w:t>
      </w:r>
      <w:r>
        <w:rPr>
          <w:rFonts w:ascii="Arial Narrow" w:hAnsi="Arial Narrow" w:cs="Arial Narrow"/>
          <w:sz w:val="18"/>
          <w:szCs w:val="18"/>
        </w:rPr>
        <w:t xml:space="preserve"> DETENTORA da reparação dos eventuais danos, perdas ou prejuízos que seu ato punível venha acarretar à Administração.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9. Sem prejuízo das penalidades de multa, fica a DETENTORA que não cumprir as cláusulas desta Ata de Registro de Preços sujeita ainda à: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10. Suspensão temporária de participação em licitação e impedimento de contratar com a Administração, por prazo de até dois anos.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11. Declaração de inidoneidade para licitar ou contratar com a Administração Pública enquanto perdurarem os motivos determin</w:t>
      </w:r>
      <w:r>
        <w:rPr>
          <w:rFonts w:ascii="Arial Narrow" w:hAnsi="Arial Narrow" w:cs="Arial Narrow"/>
          <w:sz w:val="18"/>
          <w:szCs w:val="18"/>
        </w:rPr>
        <w:t xml:space="preserve">antes da punição ou até que seja promovida a reabilitação perante a própria autoridade que aplicou a penalidade, que será concedida sempre que a DETENTORA ressarcir a Administração pelos prejuízos resultante e após decorrido o prazo da sanção aplicada.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12</w:t>
      </w:r>
      <w:r>
        <w:rPr>
          <w:rFonts w:ascii="Arial Narrow" w:hAnsi="Arial Narrow" w:cs="Arial Narrow"/>
          <w:sz w:val="18"/>
          <w:szCs w:val="18"/>
        </w:rPr>
        <w:t xml:space="preserve">. Estará sujeita às penalidades a DETENTORA que deixar de atender às condições e prazos de fornecimento estabelecidos neste edital e no contrato.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13. Ficarão suspensos os pagamentos da DETENTORA que não cumprir no prazo máximo de 24 (vinte e quatro) horas</w:t>
      </w:r>
      <w:r>
        <w:rPr>
          <w:rFonts w:ascii="Arial Narrow" w:hAnsi="Arial Narrow" w:cs="Arial Narrow"/>
          <w:sz w:val="18"/>
          <w:szCs w:val="18"/>
        </w:rPr>
        <w:t xml:space="preserve">, a troca do material rejeitado, até que se finalize o processo administrativo que deverá ser iniciado pelo fiscal de contrato ao final do prazo dado para a troca. 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OITAVA - DO CANCELAMENTO DA ATA DE REGISTRO DE PREÇOS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Esta Ata de Registro de</w:t>
      </w:r>
      <w:r>
        <w:rPr>
          <w:rFonts w:ascii="Arial Narrow" w:hAnsi="Arial Narrow" w:cs="Arial Narrow"/>
          <w:sz w:val="18"/>
          <w:szCs w:val="18"/>
        </w:rPr>
        <w:t xml:space="preserve"> Preços poderá ser cancelada pela Administração: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 Automaticamente: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1.1.1. por decurso de prazo de vigência;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1.1.2. quando não restarem fornecedores registrados;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1.1.3. quando caracterizado o interesse público.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 O Proponente terá o seu registro de preços cancelado na Ata, por intermédio de processo administrativo específico, assegurado o contraditório e ampla defesa: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1.2.1. A pedido, quando: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1.2.2. comprovar estar impossibilitado de cumprir as exigências da </w:t>
      </w:r>
      <w:r>
        <w:rPr>
          <w:rFonts w:ascii="Arial Narrow" w:hAnsi="Arial Narrow" w:cs="Arial Narrow"/>
          <w:sz w:val="18"/>
          <w:szCs w:val="18"/>
        </w:rPr>
        <w:t xml:space="preserve">Ata, por ocorrência de casos fortuitos ou de força maior;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1.2.3. O seu preço registrado se tornar, comprovadamente, inexequível em função da elevação dos preços de mercado dos insumos que compõem o custo do serviço.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1.2.4. A solicitação dos fornecedores </w:t>
      </w:r>
      <w:r>
        <w:rPr>
          <w:rFonts w:ascii="Arial Narrow" w:hAnsi="Arial Narrow" w:cs="Arial Narrow"/>
          <w:sz w:val="18"/>
          <w:szCs w:val="18"/>
        </w:rPr>
        <w:t xml:space="preserve">para cancelamento dos preços registrados deverá ser formulada com a antecedência de 30 (trinta) dias, facultada à Administração a aplicação das penalidades previstas na cláusula Sétima desta Ata, caso não aceitas as razões do pedido.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 Por iniciativa d</w:t>
      </w:r>
      <w:r>
        <w:rPr>
          <w:rFonts w:ascii="Arial Narrow" w:hAnsi="Arial Narrow" w:cs="Arial Narrow"/>
          <w:sz w:val="18"/>
          <w:szCs w:val="18"/>
        </w:rPr>
        <w:t xml:space="preserve">a Administração Municipal, quando: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1.3.1. o fornecedor que perder qualquer condição de habilitação exigida no processo licitatório, ou seja, não cumprir o estabelecido no Edital;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1.3.2. por razões de interesse público, devidamente motivadas e justificada</w:t>
      </w:r>
      <w:r>
        <w:rPr>
          <w:rFonts w:ascii="Arial Narrow" w:hAnsi="Arial Narrow" w:cs="Arial Narrow"/>
          <w:sz w:val="18"/>
          <w:szCs w:val="18"/>
        </w:rPr>
        <w:t xml:space="preserve">s;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1.3.3. o fornecedor não cumprir as obrigações decorrentes desta Ata de Registro de Preços;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1.3.4. o fornecedor não comparecer ou se recusar a retirar, no prazo estabelecido, os pedidos decorrentes desta Ata de Registro de Preços;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1.3.5. caracterizada qualquer hipótese de inexecução total ou parcial das condições estabelecidas nesta Ata de Registro de Preço ou nos pedidos dela decorrentes;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1.3.6. não atender solicitação do fiscal de contrato ou deixar de entregar documentos, compro</w:t>
      </w:r>
      <w:r>
        <w:rPr>
          <w:rFonts w:ascii="Arial Narrow" w:hAnsi="Arial Narrow" w:cs="Arial Narrow"/>
          <w:sz w:val="18"/>
          <w:szCs w:val="18"/>
        </w:rPr>
        <w:t xml:space="preserve">vantes ou certificados exigidos;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1.3.7. substituir seus colaboradores (profissionais envolvidos na relação contratual) e não apresentar ao fiscal de contrato a documentação exigida quanto a qualificação técnica dos substitutos, que deverá ser igual ou sup</w:t>
      </w:r>
      <w:r>
        <w:rPr>
          <w:rFonts w:ascii="Arial Narrow" w:hAnsi="Arial Narrow" w:cs="Arial Narrow"/>
          <w:sz w:val="18"/>
          <w:szCs w:val="18"/>
        </w:rPr>
        <w:t xml:space="preserve">erior aos substituídos;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1.3.8. não aceitar reduzir seu preço registrado, na hipótese de este se tornar superior àqueles praticados no mercado.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1.4. A comunicação do cancelamento do preço registrado, nos casos previstos, será feita por meio de documento o</w:t>
      </w:r>
      <w:r>
        <w:rPr>
          <w:rFonts w:ascii="Arial Narrow" w:hAnsi="Arial Narrow" w:cs="Arial Narrow"/>
          <w:sz w:val="18"/>
          <w:szCs w:val="18"/>
        </w:rPr>
        <w:t xml:space="preserve">ficial ou Através de publicação no Diário Oficial dos Municípios de Santa Catarina. 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NONA - DAS DISPOSIÇÕES FINAIS E DO FORO </w:t>
      </w:r>
    </w:p>
    <w:p w:rsidR="00CB1032" w:rsidRDefault="007677E9">
      <w:pPr>
        <w:jc w:val="both"/>
      </w:pPr>
      <w:r>
        <w:rPr>
          <w:rFonts w:ascii="Arial Narrow" w:hAnsi="Arial Narrow" w:cs="Arial Narrow"/>
          <w:sz w:val="18"/>
          <w:szCs w:val="18"/>
        </w:rPr>
        <w:t>1. Integram esta Ata, o edital do Pregão Presencial nº Pregão</w:t>
      </w:r>
      <w:bookmarkStart w:id="0" w:name="Tab0040_0001_3"/>
      <w:r>
        <w:rPr>
          <w:rFonts w:ascii="Arial Narrow" w:hAnsi="Arial Narrow" w:cs="Arial Narrow"/>
          <w:sz w:val="18"/>
          <w:szCs w:val="18"/>
        </w:rPr>
        <w:t xml:space="preserve"> / </w:t>
      </w:r>
      <w:bookmarkEnd w:id="0"/>
      <w:r>
        <w:rPr>
          <w:rFonts w:ascii="Arial Narrow" w:hAnsi="Arial Narrow" w:cs="Arial Narrow"/>
          <w:sz w:val="18"/>
          <w:szCs w:val="18"/>
        </w:rPr>
        <w:t xml:space="preserve">2023 e a proposta da empresa DETENTORA. </w:t>
      </w:r>
    </w:p>
    <w:p w:rsidR="00CB1032" w:rsidRDefault="007677E9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2. Fica eleito </w:t>
      </w:r>
      <w:r>
        <w:rPr>
          <w:rFonts w:ascii="Arial Narrow" w:hAnsi="Arial Narrow" w:cs="Arial Narrow"/>
          <w:sz w:val="18"/>
          <w:szCs w:val="18"/>
        </w:rPr>
        <w:t xml:space="preserve">o Foro da Comarca de Anchieta /SC para dirimir quaisquer questões decorrentes da utilização da presente ata. 3. Os casos omissos serão resolvidos de acordo com a Lei 10.520/2002 e Lei 8.666/93, Lei Municipal nº 2.312, e demais normas aplicáveis. 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7677E9">
      <w:pPr>
        <w:jc w:val="both"/>
      </w:pPr>
      <w:r>
        <w:rPr>
          <w:rFonts w:ascii="Arial Narrow" w:hAnsi="Arial Narrow" w:cs="Arial Narrow"/>
          <w:sz w:val="18"/>
          <w:szCs w:val="18"/>
        </w:rPr>
        <w:t>Romelând</w:t>
      </w:r>
      <w:r>
        <w:rPr>
          <w:rFonts w:ascii="Arial Narrow" w:hAnsi="Arial Narrow" w:cs="Arial Narrow"/>
          <w:sz w:val="18"/>
          <w:szCs w:val="18"/>
        </w:rPr>
        <w:t>ia – SC,  22 de junho de 2023.</w:t>
      </w: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CB1032">
      <w:pPr>
        <w:jc w:val="both"/>
        <w:rPr>
          <w:rFonts w:ascii="Arial Narrow" w:hAnsi="Arial Narrow" w:cs="Arial Narrow"/>
          <w:bCs/>
          <w:sz w:val="18"/>
          <w:szCs w:val="18"/>
        </w:rPr>
      </w:pPr>
    </w:p>
    <w:p w:rsidR="00CB1032" w:rsidRDefault="00CB1032">
      <w:pPr>
        <w:jc w:val="both"/>
        <w:rPr>
          <w:rFonts w:ascii="Arial Narrow" w:hAnsi="Arial Narrow" w:cs="Arial Narrow"/>
          <w:bCs/>
          <w:sz w:val="18"/>
          <w:szCs w:val="18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4394"/>
      </w:tblGrid>
      <w:tr w:rsidR="00CB1032">
        <w:trPr>
          <w:trHeight w:val="105"/>
          <w:jc w:val="center"/>
        </w:trPr>
        <w:tc>
          <w:tcPr>
            <w:tcW w:w="4820" w:type="dxa"/>
            <w:tcBorders>
              <w:top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JUAREZ FURTADO</w:t>
            </w:r>
          </w:p>
        </w:tc>
        <w:tc>
          <w:tcPr>
            <w:tcW w:w="1134" w:type="dxa"/>
          </w:tcPr>
          <w:p w:rsidR="00CB1032" w:rsidRDefault="00CB1032">
            <w:pPr>
              <w:snapToGrid w:val="0"/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eastAsia="MS Mincho;ＭＳ 明朝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b/>
                <w:bCs/>
                <w:sz w:val="18"/>
                <w:szCs w:val="18"/>
              </w:rPr>
              <w:t>MECATRAMAC COMÉRCIO DE PEÇAS E SERVIÇOS LTDA</w:t>
            </w:r>
          </w:p>
        </w:tc>
      </w:tr>
      <w:tr w:rsidR="00CB1032">
        <w:trPr>
          <w:trHeight w:val="210"/>
          <w:jc w:val="center"/>
        </w:trPr>
        <w:tc>
          <w:tcPr>
            <w:tcW w:w="4820" w:type="dxa"/>
          </w:tcPr>
          <w:p w:rsidR="00CB1032" w:rsidRDefault="007677E9">
            <w:pPr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CB1032" w:rsidRDefault="00CB1032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394" w:type="dxa"/>
          </w:tcPr>
          <w:p w:rsidR="00CB1032" w:rsidRDefault="007677E9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sz w:val="18"/>
                <w:szCs w:val="18"/>
              </w:rPr>
              <w:t>CONTRATADA</w:t>
            </w:r>
          </w:p>
        </w:tc>
      </w:tr>
      <w:tr w:rsidR="00CB1032">
        <w:trPr>
          <w:trHeight w:val="210"/>
          <w:jc w:val="center"/>
        </w:trPr>
        <w:tc>
          <w:tcPr>
            <w:tcW w:w="4820" w:type="dxa"/>
          </w:tcPr>
          <w:p w:rsidR="00CB1032" w:rsidRDefault="00CB1032" w:rsidP="007677E9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1032" w:rsidRDefault="00CB1032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</w:p>
        </w:tc>
        <w:tc>
          <w:tcPr>
            <w:tcW w:w="4394" w:type="dxa"/>
          </w:tcPr>
          <w:p w:rsidR="00CB1032" w:rsidRDefault="00CB1032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</w:p>
        </w:tc>
      </w:tr>
    </w:tbl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p w:rsidR="007677E9" w:rsidRDefault="007677E9">
      <w:pPr>
        <w:jc w:val="both"/>
        <w:rPr>
          <w:rFonts w:ascii="Arial Narrow" w:hAnsi="Arial Narrow" w:cs="Arial Narrow"/>
          <w:sz w:val="18"/>
          <w:szCs w:val="18"/>
        </w:rPr>
      </w:pPr>
      <w:bookmarkStart w:id="1" w:name="_GoBack"/>
      <w:bookmarkEnd w:id="1"/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1108"/>
        <w:gridCol w:w="4484"/>
      </w:tblGrid>
      <w:tr w:rsidR="00CB1032">
        <w:trPr>
          <w:jc w:val="center"/>
        </w:trPr>
        <w:tc>
          <w:tcPr>
            <w:tcW w:w="4756" w:type="dxa"/>
            <w:tcBorders>
              <w:top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  <w:t>VALDINEI GREGOL</w:t>
            </w:r>
          </w:p>
        </w:tc>
        <w:tc>
          <w:tcPr>
            <w:tcW w:w="1108" w:type="dxa"/>
          </w:tcPr>
          <w:p w:rsidR="00CB1032" w:rsidRDefault="00CB1032">
            <w:pPr>
              <w:snapToGrid w:val="0"/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</w:tcBorders>
          </w:tcPr>
          <w:p w:rsidR="00CB1032" w:rsidRDefault="007677E9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ÁLVARO ULISSES VIGANÓ</w:t>
            </w:r>
          </w:p>
        </w:tc>
      </w:tr>
      <w:tr w:rsidR="007677E9">
        <w:trPr>
          <w:jc w:val="center"/>
        </w:trPr>
        <w:tc>
          <w:tcPr>
            <w:tcW w:w="4756" w:type="dxa"/>
          </w:tcPr>
          <w:p w:rsidR="007677E9" w:rsidRDefault="007677E9" w:rsidP="007677E9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TESTEMUNHA</w:t>
            </w:r>
          </w:p>
        </w:tc>
        <w:tc>
          <w:tcPr>
            <w:tcW w:w="1108" w:type="dxa"/>
          </w:tcPr>
          <w:p w:rsidR="007677E9" w:rsidRDefault="007677E9" w:rsidP="007677E9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484" w:type="dxa"/>
          </w:tcPr>
          <w:p w:rsidR="007677E9" w:rsidRDefault="007677E9" w:rsidP="007677E9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TESTEMUNHA</w:t>
            </w:r>
          </w:p>
        </w:tc>
      </w:tr>
      <w:tr w:rsidR="00CB1032">
        <w:trPr>
          <w:jc w:val="center"/>
        </w:trPr>
        <w:tc>
          <w:tcPr>
            <w:tcW w:w="4756" w:type="dxa"/>
          </w:tcPr>
          <w:p w:rsidR="00CB1032" w:rsidRDefault="00CB1032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08" w:type="dxa"/>
          </w:tcPr>
          <w:p w:rsidR="00CB1032" w:rsidRDefault="00CB1032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484" w:type="dxa"/>
          </w:tcPr>
          <w:p w:rsidR="00CB1032" w:rsidRDefault="00CB1032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CB1032" w:rsidRDefault="00CB1032">
      <w:pPr>
        <w:rPr>
          <w:rFonts w:ascii="Arial Narrow" w:hAnsi="Arial Narrow" w:cs="Arial Narrow"/>
          <w:sz w:val="18"/>
          <w:szCs w:val="18"/>
        </w:rPr>
      </w:pPr>
    </w:p>
    <w:p w:rsidR="00CB1032" w:rsidRDefault="00CB1032">
      <w:pPr>
        <w:ind w:right="-1"/>
        <w:jc w:val="center"/>
        <w:rPr>
          <w:rFonts w:ascii="Arial Narrow" w:hAnsi="Arial Narrow" w:cs="Arial Narrow"/>
          <w:sz w:val="18"/>
          <w:szCs w:val="18"/>
          <w:lang w:val="pt-PT"/>
        </w:rPr>
      </w:pPr>
    </w:p>
    <w:p w:rsidR="00CB1032" w:rsidRDefault="00CB1032">
      <w:pPr>
        <w:rPr>
          <w:rFonts w:ascii="Arial Narrow" w:hAnsi="Arial Narrow" w:cs="Arial Narrow"/>
          <w:sz w:val="18"/>
          <w:szCs w:val="18"/>
          <w:lang w:val="pt-PT"/>
        </w:rPr>
      </w:pPr>
    </w:p>
    <w:p w:rsidR="00CB1032" w:rsidRDefault="00CB1032">
      <w:pPr>
        <w:rPr>
          <w:rFonts w:ascii="Arial Narrow" w:hAnsi="Arial Narrow" w:cs="Arial Narrow"/>
          <w:sz w:val="18"/>
          <w:szCs w:val="18"/>
        </w:rPr>
      </w:pPr>
    </w:p>
    <w:p w:rsidR="00CB1032" w:rsidRDefault="00CB1032">
      <w:pPr>
        <w:jc w:val="both"/>
        <w:rPr>
          <w:rFonts w:ascii="Arial Narrow" w:hAnsi="Arial Narrow" w:cs="Arial Narrow"/>
          <w:sz w:val="18"/>
          <w:szCs w:val="18"/>
          <w:lang w:val="pt-PT"/>
        </w:rPr>
      </w:pPr>
    </w:p>
    <w:sectPr w:rsidR="00CB10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680" w:bottom="1701" w:left="1701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E9" w:rsidRDefault="007677E9">
      <w:r>
        <w:separator/>
      </w:r>
    </w:p>
  </w:endnote>
  <w:endnote w:type="continuationSeparator" w:id="0">
    <w:p w:rsidR="007677E9" w:rsidRDefault="0076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32" w:rsidRDefault="007677E9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3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32" w:rsidRDefault="00CB1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E9" w:rsidRDefault="007677E9">
      <w:r>
        <w:separator/>
      </w:r>
    </w:p>
  </w:footnote>
  <w:footnote w:type="continuationSeparator" w:id="0">
    <w:p w:rsidR="007677E9" w:rsidRDefault="0076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32" w:rsidRDefault="007677E9">
    <w:pPr>
      <w:pStyle w:val="Cabealho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 \* ARABIC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CB1032" w:rsidRDefault="007677E9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margin">
            <wp:posOffset>-1086485</wp:posOffset>
          </wp:positionH>
          <wp:positionV relativeFrom="margin">
            <wp:posOffset>-1130935</wp:posOffset>
          </wp:positionV>
          <wp:extent cx="7560310" cy="10692130"/>
          <wp:effectExtent l="0" t="0" r="0" b="0"/>
          <wp:wrapNone/>
          <wp:docPr id="1" name="WordPictureWatermark2988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8830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32" w:rsidRDefault="007677E9">
    <w:pPr>
      <w:pStyle w:val="Cabealho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 \* ARABIC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CB1032" w:rsidRDefault="007677E9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margin">
            <wp:posOffset>-1107440</wp:posOffset>
          </wp:positionH>
          <wp:positionV relativeFrom="margin">
            <wp:posOffset>-1080770</wp:posOffset>
          </wp:positionV>
          <wp:extent cx="7560310" cy="10692130"/>
          <wp:effectExtent l="0" t="0" r="0" b="0"/>
          <wp:wrapNone/>
          <wp:docPr id="2" name="WordPictureWatermark29883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8830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86E"/>
    <w:multiLevelType w:val="multilevel"/>
    <w:tmpl w:val="0FCEB53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E9"/>
    <w:rsid w:val="007677E9"/>
    <w:rsid w:val="00C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80F8"/>
  <w15:docId w15:val="{2CA8502C-4E99-4FB6-896E-F6A268AB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/>
      <w:autoSpaceDE/>
      <w:ind w:right="-315"/>
      <w:textAlignment w:val="auto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ing1Char">
    <w:name w:val="Heading 1 Char"/>
    <w:qFormat/>
    <w:rPr>
      <w:sz w:val="24"/>
    </w:rPr>
  </w:style>
  <w:style w:type="character" w:customStyle="1" w:styleId="BodyTextChar">
    <w:name w:val="Body Text Char"/>
    <w:qFormat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customStyle="1" w:styleId="NormalArial">
    <w:name w:val="Normal + Arial"/>
    <w:basedOn w:val="Normal"/>
    <w:qFormat/>
    <w:pPr>
      <w:overflowPunct/>
      <w:autoSpaceDE/>
      <w:spacing w:after="200"/>
      <w:ind w:right="51"/>
      <w:jc w:val="center"/>
      <w:textAlignment w:val="auto"/>
    </w:pPr>
    <w:rPr>
      <w:rFonts w:ascii="Arial" w:hAnsi="Arial" w:cs="Arial"/>
      <w:b/>
      <w:bCs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7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7E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icita&#231;&#227;o\LICITA&#199;&#213;ES\PL%20598-2023%20PP%2024-2023%20SERVI&#199;OS%20DE%20MANUTEN&#199;&#195;O%20MEC&#194;NICA%20E%20EL&#201;TRICA\ATA\ATA%2050-2023%20MECTRAMA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50-2023 MECTRAMAC</Template>
  <TotalTime>2</TotalTime>
  <Pages>3</Pages>
  <Words>1814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ABERTURA E JULGAMENTO</vt:lpstr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E JULGAMENTO</dc:title>
  <dc:subject/>
  <dc:creator>Usuario</dc:creator>
  <cp:keywords/>
  <dc:description/>
  <cp:lastModifiedBy>Usuario</cp:lastModifiedBy>
  <cp:revision>1</cp:revision>
  <cp:lastPrinted>2023-06-22T16:14:00Z</cp:lastPrinted>
  <dcterms:created xsi:type="dcterms:W3CDTF">2023-06-22T16:13:00Z</dcterms:created>
  <dcterms:modified xsi:type="dcterms:W3CDTF">2023-06-22T16:15:00Z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